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A0A" w:rsidRPr="00F80AC3" w:rsidRDefault="00860A83" w:rsidP="00F80AC3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AC3">
        <w:rPr>
          <w:rFonts w:ascii="Times New Roman" w:hAnsi="Times New Roman" w:cs="Times New Roman"/>
          <w:sz w:val="24"/>
          <w:szCs w:val="24"/>
        </w:rPr>
        <w:t>REGULAMIN ZAJĘĆ WYCHOWANIA FIZYCZNEGO W CZASIE NAUKI ZDALNEJ</w:t>
      </w:r>
    </w:p>
    <w:p w:rsidR="00F80AC3" w:rsidRPr="00F80AC3" w:rsidRDefault="00F80AC3" w:rsidP="00F80AC3">
      <w:pPr>
        <w:pStyle w:val="Akapitzlist"/>
        <w:tabs>
          <w:tab w:val="left" w:pos="709"/>
        </w:tabs>
        <w:suppressAutoHyphens/>
        <w:spacing w:line="288" w:lineRule="auto"/>
        <w:ind w:left="425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Lekcje wychowania fi</w:t>
      </w:r>
      <w:r w:rsidRPr="00F80AC3">
        <w:rPr>
          <w:rFonts w:ascii="Times New Roman" w:eastAsia="Times New Roman" w:hAnsi="Times New Roman" w:cs="Times New Roman"/>
          <w:bCs/>
          <w:sz w:val="24"/>
          <w:szCs w:val="24"/>
        </w:rPr>
        <w:t>zycznego w okresie pandemii COVID-19odbywają się na podstawie wytycznych MZ, GIS i MEN</w:t>
      </w:r>
    </w:p>
    <w:p w:rsidR="00F80AC3" w:rsidRPr="00F80AC3" w:rsidRDefault="00F80AC3" w:rsidP="00F80AC3">
      <w:pPr>
        <w:spacing w:line="288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80AC3" w:rsidRPr="00F80AC3" w:rsidRDefault="00F80AC3" w:rsidP="00F80AC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C3">
        <w:rPr>
          <w:rFonts w:ascii="Times New Roman" w:hAnsi="Times New Roman" w:cs="Times New Roman"/>
          <w:b/>
          <w:sz w:val="24"/>
          <w:szCs w:val="24"/>
        </w:rPr>
        <w:t xml:space="preserve">1. Bezpieczeństwo i higiena zajęć        </w:t>
      </w:r>
    </w:p>
    <w:p w:rsidR="00F80AC3" w:rsidRDefault="00F80AC3" w:rsidP="00F80AC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C3">
        <w:rPr>
          <w:rFonts w:ascii="Times New Roman" w:hAnsi="Times New Roman" w:cs="Times New Roman"/>
          <w:sz w:val="24"/>
          <w:szCs w:val="24"/>
        </w:rPr>
        <w:t xml:space="preserve"> Stosujemy się do 10 -</w:t>
      </w:r>
      <w:r w:rsidR="0098268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F80AC3">
        <w:rPr>
          <w:rFonts w:ascii="Times New Roman" w:hAnsi="Times New Roman" w:cs="Times New Roman"/>
          <w:sz w:val="24"/>
          <w:szCs w:val="24"/>
        </w:rPr>
        <w:t>ciu</w:t>
      </w:r>
      <w:proofErr w:type="spellEnd"/>
      <w:r w:rsidRPr="00F80AC3">
        <w:rPr>
          <w:rFonts w:ascii="Times New Roman" w:hAnsi="Times New Roman" w:cs="Times New Roman"/>
          <w:sz w:val="24"/>
          <w:szCs w:val="24"/>
        </w:rPr>
        <w:t xml:space="preserve"> zasad dla ucznia.</w:t>
      </w:r>
    </w:p>
    <w:p w:rsidR="00F80AC3" w:rsidRPr="00F80AC3" w:rsidRDefault="00F80AC3" w:rsidP="00F80AC3">
      <w:pPr>
        <w:spacing w:after="0"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80AC3" w:rsidRPr="00F80AC3" w:rsidRDefault="00F80AC3" w:rsidP="00F80AC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C3">
        <w:rPr>
          <w:rFonts w:ascii="Times New Roman" w:hAnsi="Times New Roman" w:cs="Times New Roman"/>
          <w:b/>
          <w:sz w:val="24"/>
          <w:szCs w:val="24"/>
        </w:rPr>
        <w:t xml:space="preserve">2. Strój na WF </w:t>
      </w:r>
    </w:p>
    <w:p w:rsidR="00F80AC3" w:rsidRDefault="00F80AC3" w:rsidP="00F80AC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C3">
        <w:rPr>
          <w:rFonts w:ascii="Times New Roman" w:hAnsi="Times New Roman" w:cs="Times New Roman"/>
          <w:sz w:val="24"/>
          <w:szCs w:val="24"/>
        </w:rPr>
        <w:t xml:space="preserve">Każdy uczeń </w:t>
      </w:r>
      <w:r w:rsidR="008C7C9C">
        <w:rPr>
          <w:rFonts w:ascii="Times New Roman" w:hAnsi="Times New Roman" w:cs="Times New Roman"/>
          <w:sz w:val="24"/>
          <w:szCs w:val="24"/>
        </w:rPr>
        <w:t>przy</w:t>
      </w:r>
      <w:r w:rsidRPr="00F80AC3">
        <w:rPr>
          <w:rFonts w:ascii="Times New Roman" w:hAnsi="Times New Roman" w:cs="Times New Roman"/>
          <w:sz w:val="24"/>
          <w:szCs w:val="24"/>
        </w:rPr>
        <w:t xml:space="preserve">nosi </w:t>
      </w:r>
      <w:r w:rsidR="008C7C9C">
        <w:rPr>
          <w:rFonts w:ascii="Times New Roman" w:hAnsi="Times New Roman" w:cs="Times New Roman"/>
          <w:sz w:val="24"/>
          <w:szCs w:val="24"/>
        </w:rPr>
        <w:t xml:space="preserve">krótkie spodenki i </w:t>
      </w:r>
      <w:r w:rsidR="0098268F">
        <w:rPr>
          <w:rFonts w:ascii="Times New Roman" w:hAnsi="Times New Roman" w:cs="Times New Roman"/>
          <w:sz w:val="24"/>
          <w:szCs w:val="24"/>
        </w:rPr>
        <w:t xml:space="preserve">białą </w:t>
      </w:r>
      <w:r w:rsidR="008C7C9C">
        <w:rPr>
          <w:rFonts w:ascii="Times New Roman" w:hAnsi="Times New Roman" w:cs="Times New Roman"/>
          <w:sz w:val="24"/>
          <w:szCs w:val="24"/>
        </w:rPr>
        <w:t xml:space="preserve">koszulkę oraz </w:t>
      </w:r>
      <w:r w:rsidRPr="00F80AC3">
        <w:rPr>
          <w:rFonts w:ascii="Times New Roman" w:hAnsi="Times New Roman" w:cs="Times New Roman"/>
          <w:sz w:val="24"/>
          <w:szCs w:val="24"/>
        </w:rPr>
        <w:t xml:space="preserve">dres (spodnie i bluza), </w:t>
      </w:r>
      <w:r w:rsidR="00A166CB">
        <w:rPr>
          <w:rFonts w:ascii="Times New Roman" w:hAnsi="Times New Roman" w:cs="Times New Roman"/>
          <w:sz w:val="24"/>
          <w:szCs w:val="24"/>
        </w:rPr>
        <w:t xml:space="preserve">                            jeśli będzie odpowiednia pogoda to wychodzimy na zewnątrz. </w:t>
      </w:r>
    </w:p>
    <w:p w:rsidR="00F80AC3" w:rsidRPr="00F80AC3" w:rsidRDefault="00F80AC3" w:rsidP="00F80AC3">
      <w:pPr>
        <w:spacing w:after="0"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80AC3" w:rsidRPr="00F80AC3" w:rsidRDefault="00F80AC3" w:rsidP="00F80AC3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AC3">
        <w:rPr>
          <w:rFonts w:ascii="Times New Roman" w:hAnsi="Times New Roman" w:cs="Times New Roman"/>
          <w:b/>
          <w:sz w:val="24"/>
          <w:szCs w:val="24"/>
        </w:rPr>
        <w:t xml:space="preserve">3. Gry zespołowe                                                                                               </w:t>
      </w:r>
    </w:p>
    <w:p w:rsidR="00F80AC3" w:rsidRDefault="00F80AC3" w:rsidP="00F80AC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C3">
        <w:rPr>
          <w:rFonts w:ascii="Times New Roman" w:hAnsi="Times New Roman" w:cs="Times New Roman"/>
          <w:sz w:val="24"/>
          <w:szCs w:val="24"/>
        </w:rPr>
        <w:t>Ograniczamy gry zespołowe i ćwiczenia w parach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0AC3" w:rsidRPr="00F80AC3" w:rsidRDefault="00F80AC3" w:rsidP="00F80AC3">
      <w:pPr>
        <w:spacing w:after="0"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80AC3" w:rsidRPr="00F80AC3" w:rsidRDefault="00F80AC3" w:rsidP="00F80AC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C3">
        <w:rPr>
          <w:rFonts w:ascii="Times New Roman" w:hAnsi="Times New Roman" w:cs="Times New Roman"/>
          <w:b/>
          <w:sz w:val="24"/>
          <w:szCs w:val="24"/>
        </w:rPr>
        <w:t xml:space="preserve">4. Rozgrzewka i część główna lekcji                                                     </w:t>
      </w:r>
    </w:p>
    <w:p w:rsidR="00F80AC3" w:rsidRDefault="00F80AC3" w:rsidP="00F80AC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C3">
        <w:rPr>
          <w:rFonts w:ascii="Times New Roman" w:hAnsi="Times New Roman" w:cs="Times New Roman"/>
          <w:sz w:val="24"/>
          <w:szCs w:val="24"/>
        </w:rPr>
        <w:t>W każdej części lekcji zachowujemy dystans min 1,5 metra od drugiej osoby.</w:t>
      </w:r>
    </w:p>
    <w:p w:rsidR="00F80AC3" w:rsidRPr="00F80AC3" w:rsidRDefault="00F80AC3" w:rsidP="00F80AC3">
      <w:pPr>
        <w:spacing w:after="0"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60A83" w:rsidRDefault="00F80AC3" w:rsidP="00F80AC3">
      <w:pPr>
        <w:spacing w:after="0" w:line="288" w:lineRule="auto"/>
        <w:jc w:val="both"/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</w:pPr>
      <w:r w:rsidRPr="00F80AC3">
        <w:rPr>
          <w:rFonts w:ascii="Times New Roman" w:hAnsi="Times New Roman" w:cs="Times New Roman"/>
          <w:b/>
          <w:sz w:val="24"/>
          <w:szCs w:val="24"/>
        </w:rPr>
        <w:t>5</w:t>
      </w:r>
      <w:r w:rsidR="00860A83" w:rsidRPr="00F80AC3">
        <w:rPr>
          <w:rFonts w:ascii="Times New Roman" w:hAnsi="Times New Roman" w:cs="Times New Roman"/>
          <w:b/>
          <w:sz w:val="24"/>
          <w:szCs w:val="24"/>
        </w:rPr>
        <w:t>. Postawy i kompetencje:</w:t>
      </w:r>
      <w:r w:rsidR="00860A83" w:rsidRPr="00F80AC3">
        <w:rPr>
          <w:rFonts w:ascii="Times New Roman" w:hAnsi="Times New Roman" w:cs="Times New Roman"/>
          <w:sz w:val="24"/>
          <w:szCs w:val="24"/>
        </w:rPr>
        <w:tab/>
      </w:r>
      <w:r w:rsidR="00860A83" w:rsidRPr="00F80AC3">
        <w:rPr>
          <w:rFonts w:ascii="Times New Roman" w:hAnsi="Times New Roman" w:cs="Times New Roman"/>
          <w:sz w:val="24"/>
          <w:szCs w:val="24"/>
        </w:rPr>
        <w:tab/>
      </w:r>
      <w:r w:rsidR="00860A83" w:rsidRPr="00F80AC3">
        <w:rPr>
          <w:rFonts w:ascii="Times New Roman" w:hAnsi="Times New Roman" w:cs="Times New Roman"/>
          <w:sz w:val="24"/>
          <w:szCs w:val="24"/>
        </w:rPr>
        <w:tab/>
      </w:r>
      <w:r w:rsidR="00860A83" w:rsidRPr="00F80AC3">
        <w:rPr>
          <w:rFonts w:ascii="Times New Roman" w:hAnsi="Times New Roman" w:cs="Times New Roman"/>
          <w:sz w:val="24"/>
          <w:szCs w:val="24"/>
        </w:rPr>
        <w:tab/>
      </w:r>
      <w:r w:rsidR="00860A83" w:rsidRPr="00F80AC3">
        <w:rPr>
          <w:rFonts w:ascii="Times New Roman" w:hAnsi="Times New Roman" w:cs="Times New Roman"/>
          <w:sz w:val="24"/>
          <w:szCs w:val="24"/>
        </w:rPr>
        <w:tab/>
      </w:r>
      <w:r w:rsidR="00860A83" w:rsidRPr="00F80AC3">
        <w:rPr>
          <w:rFonts w:ascii="Times New Roman" w:hAnsi="Times New Roman" w:cs="Times New Roman"/>
          <w:sz w:val="24"/>
          <w:szCs w:val="24"/>
        </w:rPr>
        <w:tab/>
      </w:r>
      <w:r w:rsidR="00860A83" w:rsidRPr="00F80AC3">
        <w:rPr>
          <w:rFonts w:ascii="Times New Roman" w:hAnsi="Times New Roman" w:cs="Times New Roman"/>
          <w:sz w:val="24"/>
          <w:szCs w:val="24"/>
        </w:rPr>
        <w:tab/>
      </w:r>
      <w:r w:rsidR="00860A83" w:rsidRPr="00F80AC3">
        <w:rPr>
          <w:rFonts w:ascii="Times New Roman" w:hAnsi="Times New Roman" w:cs="Times New Roman"/>
          <w:sz w:val="24"/>
          <w:szCs w:val="24"/>
        </w:rPr>
        <w:tab/>
        <w:t xml:space="preserve">                         Uczeń współpracuje z nauczycielem, </w:t>
      </w:r>
      <w:r w:rsidR="00860A83" w:rsidRPr="00F80AC3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 xml:space="preserve">podejmuje zadanie, wykonuje polecenia, prace domowe; </w:t>
      </w:r>
      <w:r w:rsidRPr="00F80AC3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stara się angażować</w:t>
      </w:r>
      <w:r w:rsidR="00860A83" w:rsidRPr="00F80AC3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 xml:space="preserve"> do ćwiczeń swoich bliskich, propaguje zdrowy styl życia, praktykuje zachowania prozdrowotne, stosuje zasady bezpiecznej organizacji ćwiczeń.</w:t>
      </w:r>
    </w:p>
    <w:p w:rsidR="00F80AC3" w:rsidRPr="00F80AC3" w:rsidRDefault="00F80AC3" w:rsidP="00F80AC3">
      <w:pPr>
        <w:spacing w:after="0"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80AC3" w:rsidRDefault="00F80AC3" w:rsidP="00F80AC3">
      <w:pPr>
        <w:spacing w:after="0" w:line="288" w:lineRule="auto"/>
        <w:jc w:val="both"/>
        <w:rPr>
          <w:rStyle w:val="Pogrubienie"/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</w:pPr>
      <w:r w:rsidRPr="00F80AC3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>6</w:t>
      </w:r>
      <w:r w:rsidR="00860A83" w:rsidRPr="00F80AC3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 xml:space="preserve">. </w:t>
      </w:r>
      <w:r w:rsidR="00860A83" w:rsidRPr="00F80AC3">
        <w:rPr>
          <w:rStyle w:val="Pogrubienie"/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Systematyczność wykonywania ćwiczeń:</w:t>
      </w:r>
      <w:r w:rsidR="00860A83" w:rsidRPr="00F80AC3">
        <w:rPr>
          <w:rStyle w:val="Pogrubienie"/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ab/>
      </w:r>
      <w:r w:rsidR="00860A83" w:rsidRPr="00F80AC3">
        <w:rPr>
          <w:rStyle w:val="Pogrubienie"/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ab/>
      </w:r>
      <w:r w:rsidR="00860A83" w:rsidRPr="00F80AC3">
        <w:rPr>
          <w:rStyle w:val="Pogrubienie"/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ab/>
      </w:r>
      <w:r w:rsidR="00860A83" w:rsidRPr="00F80AC3">
        <w:rPr>
          <w:rStyle w:val="Pogrubienie"/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ab/>
      </w:r>
    </w:p>
    <w:p w:rsidR="00860A83" w:rsidRDefault="00860A83" w:rsidP="00F80AC3">
      <w:pPr>
        <w:spacing w:after="0" w:line="288" w:lineRule="auto"/>
        <w:jc w:val="both"/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</w:pPr>
      <w:r w:rsidRPr="00F80AC3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Uczeń wykazuje gotowość do podejmowania zadań, wykonuje je w wyznaczonym czasie,  stosuje samokontrolę według instrukcji nauczyciela.</w:t>
      </w:r>
    </w:p>
    <w:p w:rsidR="00F80AC3" w:rsidRPr="00F80AC3" w:rsidRDefault="00F80AC3" w:rsidP="00F80AC3">
      <w:pPr>
        <w:spacing w:after="0"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60A83" w:rsidRDefault="00F80AC3" w:rsidP="00F80AC3">
      <w:pPr>
        <w:spacing w:after="0" w:line="288" w:lineRule="auto"/>
        <w:jc w:val="both"/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</w:pPr>
      <w:r w:rsidRPr="00F80AC3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>7</w:t>
      </w:r>
      <w:r w:rsidR="00860A83" w:rsidRPr="00F80AC3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 xml:space="preserve">. </w:t>
      </w:r>
      <w:r w:rsidR="00860A83" w:rsidRPr="00F80AC3">
        <w:rPr>
          <w:rStyle w:val="Pogrubienie"/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Wiadomości:</w:t>
      </w:r>
      <w:r w:rsidR="00860A83" w:rsidRPr="00F80AC3">
        <w:rPr>
          <w:rStyle w:val="Pogrubienie"/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ab/>
      </w:r>
      <w:r w:rsidR="00860A83" w:rsidRPr="00F80AC3">
        <w:rPr>
          <w:rStyle w:val="Pogrubienie"/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ab/>
      </w:r>
      <w:r w:rsidR="00860A83" w:rsidRPr="00F80AC3">
        <w:rPr>
          <w:rStyle w:val="Pogrubienie"/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ab/>
      </w:r>
      <w:r w:rsidR="00860A83" w:rsidRPr="00F80AC3">
        <w:rPr>
          <w:rStyle w:val="Pogrubienie"/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ab/>
      </w:r>
      <w:r w:rsidR="00860A83" w:rsidRPr="00F80AC3">
        <w:rPr>
          <w:rStyle w:val="Pogrubienie"/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ab/>
      </w:r>
      <w:r w:rsidR="00860A83" w:rsidRPr="00F80AC3">
        <w:rPr>
          <w:rStyle w:val="Pogrubienie"/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ab/>
      </w:r>
      <w:r w:rsidR="00860A83" w:rsidRPr="00F80AC3">
        <w:rPr>
          <w:rStyle w:val="Pogrubienie"/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ab/>
      </w:r>
      <w:r w:rsidR="00860A83" w:rsidRPr="00F80AC3">
        <w:rPr>
          <w:rStyle w:val="Pogrubienie"/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ab/>
      </w:r>
      <w:r w:rsidR="00860A83" w:rsidRPr="00F80AC3">
        <w:rPr>
          <w:rStyle w:val="Pogrubienie"/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ab/>
      </w:r>
      <w:r w:rsidR="008C7C9C">
        <w:rPr>
          <w:rStyle w:val="Pogrubienie"/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 xml:space="preserve">                     </w:t>
      </w:r>
      <w:r w:rsidR="00860A83" w:rsidRPr="00F80AC3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Uczeń utrwala wiadomości z zakresu edukacji zdrowotnej, zasad i przepisów gier, olimpizmu, historii sportu</w:t>
      </w:r>
      <w:r w:rsidR="001330CB" w:rsidRPr="00F80AC3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 xml:space="preserve"> z</w:t>
      </w:r>
      <w:r w:rsidR="00860A83" w:rsidRPr="00F80AC3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adanych przez nauczyciela.</w:t>
      </w:r>
    </w:p>
    <w:p w:rsidR="00F80AC3" w:rsidRPr="00F80AC3" w:rsidRDefault="00F80AC3" w:rsidP="00F80AC3">
      <w:pPr>
        <w:spacing w:after="0"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60A83" w:rsidRDefault="00F80AC3" w:rsidP="00F80AC3">
      <w:pPr>
        <w:spacing w:after="0" w:line="288" w:lineRule="auto"/>
        <w:jc w:val="both"/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</w:pPr>
      <w:r w:rsidRPr="00F80AC3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>8</w:t>
      </w:r>
      <w:r w:rsidR="00860A83" w:rsidRPr="00F80AC3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>.</w:t>
      </w:r>
      <w:r w:rsidR="00860A83" w:rsidRPr="00F80AC3">
        <w:rPr>
          <w:rStyle w:val="Pogrubienie"/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Aktywność fizyczna:</w:t>
      </w:r>
      <w:r w:rsidR="00860A83" w:rsidRPr="00F80AC3">
        <w:rPr>
          <w:rStyle w:val="Pogrubienie"/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ab/>
      </w:r>
      <w:r w:rsidR="00860A83" w:rsidRPr="00F80AC3">
        <w:rPr>
          <w:rStyle w:val="Pogrubienie"/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ab/>
      </w:r>
      <w:r w:rsidR="00860A83" w:rsidRPr="00F80AC3">
        <w:rPr>
          <w:rStyle w:val="Pogrubienie"/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ab/>
      </w:r>
      <w:r w:rsidR="00860A83" w:rsidRPr="00F80AC3">
        <w:rPr>
          <w:rStyle w:val="Pogrubienie"/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ab/>
      </w:r>
      <w:r w:rsidR="00860A83" w:rsidRPr="00F80AC3">
        <w:rPr>
          <w:rStyle w:val="Pogrubienie"/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ab/>
      </w:r>
      <w:r w:rsidR="00860A83" w:rsidRPr="00F80AC3">
        <w:rPr>
          <w:rStyle w:val="Pogrubienie"/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ab/>
      </w:r>
      <w:r w:rsidR="00860A83" w:rsidRPr="00F80AC3">
        <w:rPr>
          <w:rStyle w:val="Pogrubienie"/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ab/>
      </w:r>
      <w:r w:rsidR="00860A83" w:rsidRPr="00F80AC3">
        <w:rPr>
          <w:rStyle w:val="Pogrubienie"/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ab/>
      </w:r>
      <w:r w:rsidR="008C7C9C">
        <w:rPr>
          <w:rStyle w:val="Pogrubienie"/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 xml:space="preserve">                      </w:t>
      </w:r>
      <w:r w:rsidR="00860A83" w:rsidRPr="00F80AC3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Uczeń wykazuje inicjatywę i kreatywność w doborze ćwiczeń, wykonuje diagnozę sprawności fizycznej i motorycznej,</w:t>
      </w:r>
      <w:r w:rsidR="001330CB" w:rsidRPr="00F80AC3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 xml:space="preserve"> wykonuje zadania przesłane przez nauczyciela</w:t>
      </w:r>
      <w:r w:rsidR="00860A83" w:rsidRPr="00F80AC3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.</w:t>
      </w:r>
    </w:p>
    <w:p w:rsidR="00F80AC3" w:rsidRPr="00F80AC3" w:rsidRDefault="00F80AC3" w:rsidP="00F80AC3">
      <w:pPr>
        <w:spacing w:after="0"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80AC3" w:rsidRDefault="00F80AC3" w:rsidP="00F80AC3">
      <w:pPr>
        <w:spacing w:after="0" w:line="288" w:lineRule="auto"/>
        <w:jc w:val="both"/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</w:pPr>
      <w:r w:rsidRPr="00F80AC3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>9</w:t>
      </w:r>
      <w:r w:rsidR="00BE00C0" w:rsidRPr="00F80AC3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>. Testy na ocenę:</w:t>
      </w:r>
      <w:r w:rsidR="00BE00C0" w:rsidRPr="00F80AC3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ab/>
      </w:r>
      <w:r w:rsidR="00BE00C0" w:rsidRPr="00F80AC3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ab/>
      </w:r>
      <w:r w:rsidR="00BE00C0" w:rsidRPr="00F80AC3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ab/>
      </w:r>
      <w:r w:rsidR="00BE00C0" w:rsidRPr="00F80AC3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ab/>
      </w:r>
      <w:r w:rsidR="00BE00C0" w:rsidRPr="00F80AC3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ab/>
      </w:r>
      <w:r w:rsidR="00BE00C0" w:rsidRPr="00F80AC3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ab/>
      </w:r>
      <w:r w:rsidR="00BE00C0" w:rsidRPr="00F80AC3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ab/>
      </w:r>
    </w:p>
    <w:p w:rsidR="00F80AC3" w:rsidRDefault="00BE00C0" w:rsidP="00F80AC3">
      <w:pPr>
        <w:spacing w:after="0" w:line="288" w:lineRule="auto"/>
        <w:jc w:val="both"/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</w:pPr>
      <w:r w:rsidRPr="00F80AC3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 xml:space="preserve">Bieg w miejscu z klaskaniem pod kolanami przez 30s                                                                   </w:t>
      </w:r>
    </w:p>
    <w:p w:rsidR="00F80AC3" w:rsidRPr="00F80AC3" w:rsidRDefault="00BE00C0" w:rsidP="00F80AC3">
      <w:pPr>
        <w:spacing w:after="0" w:line="288" w:lineRule="auto"/>
        <w:jc w:val="both"/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</w:pPr>
      <w:r w:rsidRPr="00F80AC3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 xml:space="preserve">Pompki                                                                                                                      </w:t>
      </w:r>
      <w:r w:rsidR="00F80AC3" w:rsidRPr="00F80AC3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br/>
      </w:r>
      <w:r w:rsidRPr="00F80AC3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 xml:space="preserve">Brzuszki                                                                                                               </w:t>
      </w:r>
      <w:r w:rsidR="00F80AC3" w:rsidRPr="00F80AC3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br/>
      </w:r>
      <w:r w:rsidRPr="00F80AC3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Gibkość – skłon w przód w staniu</w:t>
      </w:r>
    </w:p>
    <w:p w:rsidR="00F80AC3" w:rsidRPr="00F80AC3" w:rsidRDefault="00BE00C0" w:rsidP="00F80AC3">
      <w:pPr>
        <w:spacing w:after="0" w:line="288" w:lineRule="auto"/>
        <w:jc w:val="both"/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</w:pPr>
      <w:r w:rsidRPr="00F80AC3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Skok w dal z miejsc</w:t>
      </w:r>
      <w:r w:rsidR="001330CB" w:rsidRPr="00F80AC3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 xml:space="preserve">a                                                                                                        </w:t>
      </w:r>
    </w:p>
    <w:p w:rsidR="00F80AC3" w:rsidRPr="00F80AC3" w:rsidRDefault="001330CB" w:rsidP="00F80AC3">
      <w:pPr>
        <w:spacing w:after="0" w:line="288" w:lineRule="auto"/>
        <w:jc w:val="both"/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</w:pPr>
      <w:r w:rsidRPr="00F80AC3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 xml:space="preserve">Testy z przepisów gier zespołowych                                                                                  </w:t>
      </w:r>
    </w:p>
    <w:p w:rsidR="001330CB" w:rsidRPr="00F80AC3" w:rsidRDefault="00F80AC3" w:rsidP="00F80AC3">
      <w:pPr>
        <w:spacing w:after="0" w:line="288" w:lineRule="auto"/>
        <w:jc w:val="both"/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</w:pPr>
      <w:r w:rsidRPr="00F80AC3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T</w:t>
      </w:r>
      <w:r w:rsidR="001330CB" w:rsidRPr="00F80AC3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esty z olimpizmu i historii kultury fizycznej</w:t>
      </w:r>
    </w:p>
    <w:p w:rsidR="00BE00C0" w:rsidRDefault="00BE00C0" w:rsidP="00F80AC3">
      <w:pPr>
        <w:spacing w:after="0"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80AC3" w:rsidRPr="00F80AC3" w:rsidRDefault="00F80AC3" w:rsidP="00F80AC3">
      <w:pPr>
        <w:spacing w:after="0"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00C0" w:rsidRPr="00F80AC3" w:rsidRDefault="00F80AC3" w:rsidP="00F80AC3">
      <w:pPr>
        <w:spacing w:after="0" w:line="288" w:lineRule="auto"/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</w:pPr>
      <w:r w:rsidRPr="00F80AC3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lastRenderedPageBreak/>
        <w:t xml:space="preserve">10. </w:t>
      </w:r>
      <w:r w:rsidR="00BE00C0" w:rsidRPr="00F80AC3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>KRYTERIA OCENIANIA</w:t>
      </w:r>
    </w:p>
    <w:p w:rsidR="00BE00C0" w:rsidRPr="00F80AC3" w:rsidRDefault="00BE00C0" w:rsidP="00F80AC3">
      <w:pPr>
        <w:spacing w:after="0" w:line="288" w:lineRule="auto"/>
        <w:jc w:val="both"/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</w:pPr>
      <w:r w:rsidRPr="00F80AC3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Nauczyciel wystawia ocenę cząstkową za wykonane zada</w:t>
      </w:r>
      <w:r w:rsidR="00F80AC3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nie lub ćwiczenie.</w:t>
      </w:r>
      <w:r w:rsidR="008C7C9C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 xml:space="preserve">                  </w:t>
      </w:r>
      <w:r w:rsidR="00F80AC3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 xml:space="preserve"> Limity na </w:t>
      </w:r>
      <w:r w:rsidRPr="00F80AC3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poszczególne oceny z ćwiczeń lub zadań nauczyciel przedstawia klasie przed sprawdzianem.</w:t>
      </w:r>
      <w:r w:rsidR="00DE5AFD" w:rsidRPr="00F80AC3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 xml:space="preserve"> Przed testami z wiedzy nauczyciel podaje linki do stron www, </w:t>
      </w:r>
      <w:r w:rsidR="00F80AC3" w:rsidRPr="00F80AC3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 xml:space="preserve"> </w:t>
      </w:r>
      <w:r w:rsidR="008C7C9C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 xml:space="preserve">                   </w:t>
      </w:r>
      <w:r w:rsidR="00F80AC3" w:rsidRPr="00F80AC3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z </w:t>
      </w:r>
      <w:r w:rsidR="00DE5AFD" w:rsidRPr="00F80AC3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których uczeń będzie się mógł przygotować.</w:t>
      </w:r>
    </w:p>
    <w:p w:rsidR="00BE00C0" w:rsidRPr="00F80AC3" w:rsidRDefault="00BE00C0" w:rsidP="00F80AC3">
      <w:pPr>
        <w:spacing w:after="0" w:line="288" w:lineRule="auto"/>
        <w:jc w:val="both"/>
        <w:rPr>
          <w:rFonts w:ascii="Times New Roman" w:hAnsi="Times New Roman" w:cs="Times New Roman"/>
          <w:color w:val="363636"/>
          <w:sz w:val="16"/>
          <w:szCs w:val="16"/>
          <w:shd w:val="clear" w:color="auto" w:fill="FFFFFF"/>
        </w:rPr>
      </w:pPr>
    </w:p>
    <w:p w:rsidR="00BE00C0" w:rsidRPr="00F80AC3" w:rsidRDefault="00BE00C0" w:rsidP="00F80AC3">
      <w:pPr>
        <w:spacing w:after="0" w:line="288" w:lineRule="auto"/>
        <w:jc w:val="both"/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</w:pPr>
      <w:r w:rsidRPr="00F80AC3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Nauczyciel wystawia ocenę śródroczną lub roczną, biorąc pod uwagę oceny wcześniej uzyskane w trakcie trwania zajęć w szkole oraz b</w:t>
      </w:r>
      <w:r w:rsidR="00F80AC3" w:rsidRPr="00F80AC3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ieżące oceny w zakresie zadań w </w:t>
      </w:r>
      <w:r w:rsidRPr="00F80AC3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obszarze wiedzy lub zleconych zadań związanych z aktywnością fizyczną. Ocena roczna jest wypadkową uzyskanych ocen bieżących</w:t>
      </w:r>
    </w:p>
    <w:p w:rsidR="00860A83" w:rsidRPr="00F80AC3" w:rsidRDefault="00860A83" w:rsidP="00F80AC3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60A83" w:rsidRPr="00F80AC3" w:rsidSect="00F80AC3">
      <w:pgSz w:w="11906" w:h="16838"/>
      <w:pgMar w:top="1418" w:right="1418" w:bottom="147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CB"/>
    <w:rsid w:val="001330CB"/>
    <w:rsid w:val="0031242C"/>
    <w:rsid w:val="00453BB3"/>
    <w:rsid w:val="00636A0A"/>
    <w:rsid w:val="00860A83"/>
    <w:rsid w:val="00863274"/>
    <w:rsid w:val="008C7C9C"/>
    <w:rsid w:val="00961537"/>
    <w:rsid w:val="0097105F"/>
    <w:rsid w:val="0098268F"/>
    <w:rsid w:val="00A166CB"/>
    <w:rsid w:val="00BE00C0"/>
    <w:rsid w:val="00C17737"/>
    <w:rsid w:val="00DE5AFD"/>
    <w:rsid w:val="00F55E2F"/>
    <w:rsid w:val="00F80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96BB"/>
  <w15:docId w15:val="{8DAE552E-FDFD-4D79-9FF9-5A355C16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60A83"/>
    <w:rPr>
      <w:b/>
      <w:bCs/>
    </w:rPr>
  </w:style>
  <w:style w:type="paragraph" w:styleId="Akapitzlist">
    <w:name w:val="List Paragraph"/>
    <w:basedOn w:val="Normalny"/>
    <w:uiPriority w:val="34"/>
    <w:qFormat/>
    <w:rsid w:val="00F80AC3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\Desktop\REGULAMIN%20ZAJ&#280;&#262;%20WYCHOWANIA%20FIZYCZNEGO%20W%20CZASIE%20NAUKI%20ZDALNEJ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REGULAMIN ZAJĘĆ WYCHOWANIA FIZYCZNEGO W CZASIE NAUKI ZDALNEJ</Template>
  <TotalTime>1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Mariola</cp:lastModifiedBy>
  <cp:revision>2</cp:revision>
  <dcterms:created xsi:type="dcterms:W3CDTF">2020-08-31T19:37:00Z</dcterms:created>
  <dcterms:modified xsi:type="dcterms:W3CDTF">2020-08-31T19:37:00Z</dcterms:modified>
</cp:coreProperties>
</file>